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C8D5" w14:textId="77777777" w:rsidR="00B85D7C" w:rsidRDefault="00B85D7C" w:rsidP="00B85D7C">
      <w:pPr>
        <w:pStyle w:val="CorpoA"/>
        <w:jc w:val="center"/>
        <w:rPr>
          <w:rStyle w:val="apple-converted-space"/>
          <w:rFonts w:ascii="Arial" w:hAnsi="Arial" w:cs="Arial"/>
          <w:sz w:val="24"/>
          <w:szCs w:val="24"/>
        </w:rPr>
      </w:pPr>
    </w:p>
    <w:p w14:paraId="70E44AD0" w14:textId="7C264749" w:rsidR="00B85D7C" w:rsidRPr="00B85D7C" w:rsidRDefault="00B85D7C" w:rsidP="00B85D7C">
      <w:pPr>
        <w:pStyle w:val="CorpoA"/>
        <w:jc w:val="center"/>
        <w:rPr>
          <w:rStyle w:val="apple-converted-space"/>
          <w:rFonts w:ascii="Arial" w:eastAsia="Arial" w:hAnsi="Arial" w:cs="Arial"/>
          <w:b/>
          <w:bCs/>
          <w:sz w:val="28"/>
          <w:szCs w:val="28"/>
        </w:rPr>
      </w:pPr>
      <w:r w:rsidRPr="00B85D7C">
        <w:rPr>
          <w:rStyle w:val="apple-converted-space"/>
          <w:rFonts w:ascii="Arial" w:hAnsi="Arial" w:cs="Arial"/>
          <w:b/>
          <w:bCs/>
          <w:sz w:val="28"/>
          <w:szCs w:val="28"/>
        </w:rPr>
        <w:t>TÍ</w:t>
      </w:r>
      <w:r w:rsidRPr="00B85D7C">
        <w:rPr>
          <w:rStyle w:val="apple-converted-space"/>
          <w:rFonts w:ascii="Arial" w:hAnsi="Arial" w:cs="Arial"/>
          <w:b/>
          <w:bCs/>
          <w:sz w:val="28"/>
          <w:szCs w:val="28"/>
          <w:lang w:val="es-ES_tradnl"/>
        </w:rPr>
        <w:t>TULO DO TRABALHO</w:t>
      </w:r>
    </w:p>
    <w:p w14:paraId="01171124" w14:textId="77777777" w:rsidR="00B85D7C" w:rsidRPr="00EC37E3" w:rsidRDefault="00B85D7C" w:rsidP="00B85D7C">
      <w:pPr>
        <w:pStyle w:val="CorpoA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CF9440E" w14:textId="77777777" w:rsidR="00B85D7C" w:rsidRPr="00EC37E3" w:rsidRDefault="00B85D7C" w:rsidP="00B85D7C">
      <w:pPr>
        <w:pStyle w:val="CorpoA"/>
        <w:jc w:val="center"/>
        <w:rPr>
          <w:rStyle w:val="apple-converted-space"/>
          <w:rFonts w:ascii="Arial" w:eastAsia="Arial Unicode MS" w:hAnsi="Arial" w:cs="Arial"/>
          <w:sz w:val="24"/>
          <w:szCs w:val="24"/>
          <w:vertAlign w:val="superscript"/>
        </w:rPr>
      </w:pPr>
      <w:r w:rsidRPr="00EC37E3">
        <w:rPr>
          <w:rStyle w:val="apple-converted-space"/>
          <w:rFonts w:ascii="Arial" w:hAnsi="Arial" w:cs="Arial"/>
          <w:sz w:val="24"/>
          <w:szCs w:val="24"/>
          <w:u w:val="single"/>
          <w:lang w:val="it-IT"/>
        </w:rPr>
        <w:t>NOME E SOBRENOME</w:t>
      </w:r>
      <w:r w:rsidRPr="00EC37E3">
        <w:rPr>
          <w:rStyle w:val="apple-converted-space"/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Pr="00EC37E3">
        <w:rPr>
          <w:rStyle w:val="apple-converted-space"/>
          <w:rFonts w:ascii="Arial" w:hAnsi="Arial" w:cs="Arial"/>
          <w:sz w:val="24"/>
          <w:szCs w:val="24"/>
          <w:u w:val="single"/>
        </w:rPr>
        <w:t>DO AUTOR</w:t>
      </w:r>
      <w:r w:rsidRPr="00EC37E3">
        <w:rPr>
          <w:rStyle w:val="apple-converted-space"/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EC37E3">
        <w:rPr>
          <w:rStyle w:val="apple-converted-space"/>
          <w:rFonts w:ascii="Arial" w:hAnsi="Arial" w:cs="Arial"/>
          <w:sz w:val="24"/>
          <w:szCs w:val="24"/>
          <w:lang w:val="de-DE"/>
        </w:rPr>
        <w:t>; NOME E SOBRENOME DO(S)</w:t>
      </w:r>
      <w:r w:rsidRPr="00EC37E3">
        <w:rPr>
          <w:rStyle w:val="apple-converted-space"/>
          <w:rFonts w:ascii="Arial" w:hAnsi="Arial" w:cs="Arial"/>
          <w:sz w:val="24"/>
          <w:szCs w:val="24"/>
          <w:vertAlign w:val="superscript"/>
        </w:rPr>
        <w:t xml:space="preserve"> </w:t>
      </w:r>
    </w:p>
    <w:p w14:paraId="31B4ACD9" w14:textId="77777777" w:rsidR="00B85D7C" w:rsidRPr="00EC37E3" w:rsidRDefault="00B85D7C" w:rsidP="00B85D7C">
      <w:pPr>
        <w:pStyle w:val="CorpoA"/>
        <w:jc w:val="center"/>
        <w:rPr>
          <w:rStyle w:val="apple-converted-space"/>
          <w:rFonts w:ascii="Arial" w:eastAsia="Arial" w:hAnsi="Arial" w:cs="Arial"/>
          <w:sz w:val="24"/>
          <w:szCs w:val="24"/>
        </w:rPr>
      </w:pPr>
      <w:r w:rsidRPr="00EC37E3">
        <w:rPr>
          <w:rStyle w:val="apple-converted-space"/>
          <w:rFonts w:ascii="Arial" w:hAnsi="Arial" w:cs="Arial"/>
          <w:sz w:val="24"/>
          <w:szCs w:val="24"/>
        </w:rPr>
        <w:t>CO-AUTOR(ES)</w:t>
      </w:r>
      <w:r w:rsidRPr="00EC37E3">
        <w:rPr>
          <w:rStyle w:val="apple-converted-space"/>
          <w:rFonts w:ascii="Arial" w:hAnsi="Arial" w:cs="Arial"/>
          <w:sz w:val="24"/>
          <w:szCs w:val="24"/>
          <w:vertAlign w:val="superscript"/>
        </w:rPr>
        <w:t>2</w:t>
      </w:r>
      <w:r w:rsidRPr="00EC37E3">
        <w:rPr>
          <w:rStyle w:val="apple-converted-space"/>
          <w:rFonts w:ascii="Arial" w:hAnsi="Arial" w:cs="Arial"/>
          <w:sz w:val="24"/>
          <w:szCs w:val="24"/>
          <w:lang w:val="es-ES_tradnl"/>
        </w:rPr>
        <w:t>; NOME E SOBRENOME DO ORIENTADOR</w:t>
      </w:r>
      <w:r w:rsidRPr="00EC37E3">
        <w:rPr>
          <w:rStyle w:val="apple-converted-space"/>
          <w:rFonts w:ascii="Arial" w:hAnsi="Arial" w:cs="Arial"/>
          <w:sz w:val="24"/>
          <w:szCs w:val="24"/>
          <w:vertAlign w:val="superscript"/>
        </w:rPr>
        <w:t>3</w:t>
      </w:r>
    </w:p>
    <w:p w14:paraId="7B57C517" w14:textId="77777777" w:rsidR="00B85D7C" w:rsidRPr="00EC37E3" w:rsidRDefault="00B85D7C" w:rsidP="00B85D7C">
      <w:pPr>
        <w:pStyle w:val="CorpoA"/>
        <w:jc w:val="center"/>
        <w:rPr>
          <w:rFonts w:ascii="Arial" w:eastAsia="Arial" w:hAnsi="Arial" w:cs="Arial"/>
          <w:sz w:val="24"/>
          <w:szCs w:val="24"/>
        </w:rPr>
      </w:pPr>
    </w:p>
    <w:p w14:paraId="7130EF66" w14:textId="77777777" w:rsidR="00B85D7C" w:rsidRPr="00EC37E3" w:rsidRDefault="00B85D7C" w:rsidP="00B85D7C">
      <w:pPr>
        <w:pStyle w:val="CorpoA"/>
        <w:jc w:val="center"/>
        <w:rPr>
          <w:rStyle w:val="apple-converted-space"/>
          <w:rFonts w:ascii="Arial" w:eastAsia="Arial" w:hAnsi="Arial" w:cs="Arial"/>
          <w:i/>
          <w:iCs/>
          <w:sz w:val="20"/>
          <w:szCs w:val="20"/>
        </w:rPr>
      </w:pPr>
      <w:r w:rsidRPr="00EC37E3">
        <w:rPr>
          <w:rStyle w:val="apple-converted-space"/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EC37E3">
        <w:rPr>
          <w:rStyle w:val="apple-converted-space"/>
          <w:rFonts w:ascii="Arial" w:hAnsi="Arial" w:cs="Arial"/>
          <w:i/>
          <w:iCs/>
          <w:sz w:val="20"/>
          <w:szCs w:val="20"/>
        </w:rPr>
        <w:t>Nome da Instituição do Autor 1 – e-mail do autor 1</w:t>
      </w:r>
    </w:p>
    <w:p w14:paraId="7D5D198E" w14:textId="77777777" w:rsidR="00B85D7C" w:rsidRPr="00EC37E3" w:rsidRDefault="00B85D7C" w:rsidP="00B85D7C">
      <w:pPr>
        <w:pStyle w:val="CorpoA"/>
        <w:jc w:val="center"/>
        <w:rPr>
          <w:rStyle w:val="apple-converted-space"/>
          <w:rFonts w:ascii="Arial" w:eastAsia="Arial" w:hAnsi="Arial" w:cs="Arial"/>
          <w:i/>
          <w:iCs/>
          <w:sz w:val="20"/>
          <w:szCs w:val="20"/>
        </w:rPr>
      </w:pPr>
      <w:r w:rsidRPr="00EC37E3">
        <w:rPr>
          <w:rStyle w:val="apple-converted-space"/>
          <w:rFonts w:ascii="Arial" w:hAnsi="Arial" w:cs="Arial"/>
          <w:i/>
          <w:iCs/>
          <w:sz w:val="20"/>
          <w:szCs w:val="20"/>
          <w:vertAlign w:val="superscript"/>
        </w:rPr>
        <w:t>2</w:t>
      </w:r>
      <w:r w:rsidRPr="00EC37E3">
        <w:rPr>
          <w:rStyle w:val="apple-converted-space"/>
          <w:rFonts w:ascii="Arial" w:hAnsi="Arial" w:cs="Arial"/>
          <w:i/>
          <w:iCs/>
          <w:sz w:val="20"/>
          <w:szCs w:val="20"/>
        </w:rPr>
        <w:t>Nome da Instituiçã</w:t>
      </w:r>
      <w:r w:rsidRPr="00EC37E3">
        <w:rPr>
          <w:rStyle w:val="apple-converted-space"/>
          <w:rFonts w:ascii="Arial" w:hAnsi="Arial" w:cs="Arial"/>
          <w:i/>
          <w:iCs/>
          <w:sz w:val="20"/>
          <w:szCs w:val="20"/>
          <w:lang w:val="de-DE"/>
        </w:rPr>
        <w:t xml:space="preserve">o do(s) Co-Autor(es) </w:t>
      </w:r>
      <w:r w:rsidRPr="00EC37E3">
        <w:rPr>
          <w:rStyle w:val="apple-converted-space"/>
          <w:rFonts w:ascii="Arial" w:hAnsi="Arial" w:cs="Arial"/>
          <w:i/>
          <w:iCs/>
          <w:sz w:val="20"/>
          <w:szCs w:val="20"/>
        </w:rPr>
        <w:t>– e-mail do autor 2 (se houver)</w:t>
      </w:r>
    </w:p>
    <w:p w14:paraId="77AA6660" w14:textId="77777777" w:rsidR="00B85D7C" w:rsidRPr="00EC37E3" w:rsidRDefault="00B85D7C" w:rsidP="00B85D7C">
      <w:pPr>
        <w:pStyle w:val="CorpoA"/>
        <w:jc w:val="center"/>
        <w:rPr>
          <w:rStyle w:val="apple-converted-space"/>
          <w:rFonts w:ascii="Arial" w:eastAsia="Arial" w:hAnsi="Arial" w:cs="Arial"/>
          <w:i/>
          <w:iCs/>
          <w:sz w:val="20"/>
          <w:szCs w:val="20"/>
        </w:rPr>
      </w:pPr>
      <w:r w:rsidRPr="00EC37E3">
        <w:rPr>
          <w:rStyle w:val="apple-converted-space"/>
          <w:rFonts w:ascii="Arial" w:hAnsi="Arial" w:cs="Arial"/>
          <w:i/>
          <w:iCs/>
          <w:sz w:val="20"/>
          <w:szCs w:val="20"/>
          <w:vertAlign w:val="superscript"/>
        </w:rPr>
        <w:t>3</w:t>
      </w:r>
      <w:r w:rsidRPr="00EC37E3">
        <w:rPr>
          <w:rStyle w:val="apple-converted-space"/>
          <w:rFonts w:ascii="Arial" w:hAnsi="Arial" w:cs="Arial"/>
          <w:i/>
          <w:iCs/>
          <w:sz w:val="20"/>
          <w:szCs w:val="20"/>
        </w:rPr>
        <w:t>Nome da Instituição do Orientador – e-mail do orientador</w:t>
      </w:r>
    </w:p>
    <w:p w14:paraId="5F267293" w14:textId="77777777" w:rsidR="00B85D7C" w:rsidRPr="00334C3C" w:rsidRDefault="00B85D7C" w:rsidP="00B85D7C">
      <w:pPr>
        <w:pStyle w:val="CorpoA"/>
        <w:rPr>
          <w:rFonts w:ascii="Arial" w:eastAsia="Arial" w:hAnsi="Arial" w:cs="Arial"/>
          <w:sz w:val="24"/>
          <w:szCs w:val="24"/>
        </w:rPr>
      </w:pPr>
    </w:p>
    <w:p w14:paraId="61065B6D" w14:textId="77777777" w:rsidR="00B85D7C" w:rsidRPr="00334C3C" w:rsidRDefault="00B85D7C" w:rsidP="00B85D7C">
      <w:pPr>
        <w:pStyle w:val="CorpoA"/>
        <w:ind w:firstLine="550"/>
        <w:jc w:val="both"/>
        <w:rPr>
          <w:rStyle w:val="apple-converted-space"/>
          <w:rFonts w:ascii="Arial" w:hAnsi="Arial" w:cs="Arial"/>
          <w:sz w:val="24"/>
          <w:szCs w:val="24"/>
        </w:rPr>
      </w:pPr>
    </w:p>
    <w:p w14:paraId="4BEE3F43" w14:textId="77777777" w:rsidR="00B85D7C" w:rsidRDefault="00B85D7C" w:rsidP="00B85D7C">
      <w:pPr>
        <w:tabs>
          <w:tab w:val="left" w:pos="1008"/>
        </w:tabs>
        <w:spacing w:line="360" w:lineRule="auto"/>
        <w:jc w:val="both"/>
        <w:rPr>
          <w:rFonts w:ascii="Arial" w:hAnsi="Arial" w:cs="Arial"/>
        </w:rPr>
      </w:pPr>
      <w:r w:rsidRPr="00334C3C">
        <w:rPr>
          <w:rFonts w:ascii="Arial" w:hAnsi="Arial" w:cs="Arial"/>
          <w:b/>
        </w:rPr>
        <w:t>Introdução:</w:t>
      </w:r>
      <w:r w:rsidRPr="00334C3C">
        <w:rPr>
          <w:rFonts w:ascii="Arial" w:hAnsi="Arial" w:cs="Arial"/>
        </w:rPr>
        <w:t xml:space="preserve"> A linguagem escrita apresenta importância para as civilizações desde remotos tempos. Atualmente a mesma encontra-se em processo de modernização, com substituição de acentuações e de grafias. Entretanto, manter determinados padrões é de extrema relevância, especialmente quando estamos tratando da construção de resumos, quer sejam utilizados para artigos científicos ou para participações em congressos e eventos. </w:t>
      </w:r>
      <w:r w:rsidRPr="00334C3C">
        <w:rPr>
          <w:rFonts w:ascii="Arial" w:hAnsi="Arial" w:cs="Arial"/>
          <w:b/>
        </w:rPr>
        <w:t>Objetivos:</w:t>
      </w:r>
      <w:r w:rsidRPr="00334C3C">
        <w:rPr>
          <w:rFonts w:ascii="Arial" w:hAnsi="Arial" w:cs="Arial"/>
        </w:rPr>
        <w:t xml:space="preserve"> Este trabalho apresenta como objetivo realizar uma extensa revisão bibliográfica sobre as diversas formas de organização de resumos, buscando contribuir para a uniformização dos mesmos. </w:t>
      </w:r>
      <w:r w:rsidRPr="00334C3C">
        <w:rPr>
          <w:rFonts w:ascii="Arial" w:hAnsi="Arial" w:cs="Arial"/>
          <w:b/>
        </w:rPr>
        <w:t>Metodologia:</w:t>
      </w:r>
      <w:r w:rsidRPr="00334C3C">
        <w:rPr>
          <w:rFonts w:ascii="Arial" w:hAnsi="Arial" w:cs="Arial"/>
        </w:rPr>
        <w:t xml:space="preserve"> Este é um estudo de revisão bibliográfica, onde foram utilizados sites de busca, como PUBMED e SCIELO, através das palavras-chave: resumos, estrutura linguística, congressos, artigos científicos. </w:t>
      </w:r>
      <w:r w:rsidRPr="00334C3C">
        <w:rPr>
          <w:rFonts w:ascii="Arial" w:hAnsi="Arial" w:cs="Arial"/>
          <w:b/>
        </w:rPr>
        <w:t>Resultados:</w:t>
      </w:r>
      <w:r w:rsidRPr="00334C3C">
        <w:rPr>
          <w:rFonts w:ascii="Arial" w:hAnsi="Arial" w:cs="Arial"/>
        </w:rPr>
        <w:t xml:space="preserve"> Como resultado da pesquisa foi possível comprovar que o modelo de resumo informativo estruturado é o modelo mais utilizado, especificamente em eventos como simpósios e congressos. Em relação aos resumos utilizados para artigos científicos, esses são definidos de acordo com o corpo editorial de cada revista. </w:t>
      </w:r>
      <w:r w:rsidRPr="00334C3C">
        <w:rPr>
          <w:rFonts w:ascii="Arial" w:hAnsi="Arial" w:cs="Arial"/>
          <w:b/>
        </w:rPr>
        <w:t>Conclusões:</w:t>
      </w:r>
      <w:r w:rsidRPr="00334C3C">
        <w:rPr>
          <w:rFonts w:ascii="Arial" w:hAnsi="Arial" w:cs="Arial"/>
        </w:rPr>
        <w:t xml:space="preserve"> Conclui-se então que a padronização da estruturação dos resumos, bem como da linguagem utilizada, é variável conforme a área do conhecimento, prevalecendo, entretanto, a utilização do modelo informativo estruturado.</w:t>
      </w:r>
    </w:p>
    <w:p w14:paraId="0DFDBEF1" w14:textId="77777777" w:rsidR="00B85D7C" w:rsidRPr="00334C3C" w:rsidRDefault="00B85D7C" w:rsidP="00B85D7C">
      <w:pPr>
        <w:tabs>
          <w:tab w:val="left" w:pos="1008"/>
        </w:tabs>
        <w:spacing w:line="360" w:lineRule="auto"/>
        <w:jc w:val="both"/>
        <w:rPr>
          <w:rFonts w:ascii="Arial" w:hAnsi="Arial" w:cs="Arial"/>
        </w:rPr>
      </w:pPr>
    </w:p>
    <w:p w14:paraId="5A92CF9B" w14:textId="556C497D" w:rsidR="00B85D7C" w:rsidRPr="00334C3C" w:rsidRDefault="00B85D7C" w:rsidP="00B85D7C">
      <w:pPr>
        <w:tabs>
          <w:tab w:val="left" w:pos="1008"/>
        </w:tabs>
        <w:spacing w:line="360" w:lineRule="auto"/>
        <w:jc w:val="both"/>
        <w:rPr>
          <w:rFonts w:ascii="Arial" w:hAnsi="Arial" w:cs="Arial"/>
        </w:rPr>
      </w:pPr>
      <w:r w:rsidRPr="00334C3C">
        <w:rPr>
          <w:rFonts w:ascii="Arial" w:hAnsi="Arial" w:cs="Arial"/>
          <w:b/>
        </w:rPr>
        <w:t>Palavras-chave:</w:t>
      </w:r>
      <w:r w:rsidRPr="00334C3C">
        <w:rPr>
          <w:rFonts w:ascii="Arial" w:hAnsi="Arial" w:cs="Arial"/>
        </w:rPr>
        <w:t xml:space="preserve"> Resumo</w:t>
      </w:r>
      <w:r>
        <w:rPr>
          <w:rFonts w:ascii="Arial" w:hAnsi="Arial" w:cs="Arial"/>
        </w:rPr>
        <w:t>. L</w:t>
      </w:r>
      <w:r w:rsidRPr="00334C3C">
        <w:rPr>
          <w:rFonts w:ascii="Arial" w:hAnsi="Arial" w:cs="Arial"/>
        </w:rPr>
        <w:t>inguagem</w:t>
      </w:r>
      <w:r>
        <w:rPr>
          <w:rFonts w:ascii="Arial" w:hAnsi="Arial" w:cs="Arial"/>
        </w:rPr>
        <w:t>. A</w:t>
      </w:r>
      <w:r w:rsidRPr="00334C3C">
        <w:rPr>
          <w:rFonts w:ascii="Arial" w:hAnsi="Arial" w:cs="Arial"/>
        </w:rPr>
        <w:t>rtigos científicos</w:t>
      </w:r>
      <w:r>
        <w:rPr>
          <w:rFonts w:ascii="Arial" w:hAnsi="Arial" w:cs="Arial"/>
        </w:rPr>
        <w:t>. C</w:t>
      </w:r>
      <w:r w:rsidRPr="00334C3C">
        <w:rPr>
          <w:rFonts w:ascii="Arial" w:hAnsi="Arial" w:cs="Arial"/>
        </w:rPr>
        <w:t>ongressos.</w:t>
      </w:r>
      <w:r>
        <w:rPr>
          <w:rFonts w:ascii="Arial" w:hAnsi="Arial" w:cs="Arial"/>
        </w:rPr>
        <w:t xml:space="preserve"> Einstein Limeira.</w:t>
      </w:r>
    </w:p>
    <w:p w14:paraId="374C6D0D" w14:textId="4A174B21" w:rsidR="0001108A" w:rsidRPr="00B85D7C" w:rsidRDefault="0001108A" w:rsidP="00B85D7C"/>
    <w:sectPr w:rsidR="0001108A" w:rsidRPr="00B85D7C" w:rsidSect="003C19AC">
      <w:headerReference w:type="default" r:id="rId8"/>
      <w:headerReference w:type="first" r:id="rId9"/>
      <w:pgSz w:w="11907" w:h="16840" w:code="9"/>
      <w:pgMar w:top="1418" w:right="1418" w:bottom="1418" w:left="1418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EB0B" w14:textId="77777777" w:rsidR="00704C9B" w:rsidRDefault="00704C9B">
      <w:r>
        <w:separator/>
      </w:r>
    </w:p>
  </w:endnote>
  <w:endnote w:type="continuationSeparator" w:id="0">
    <w:p w14:paraId="38B21266" w14:textId="77777777" w:rsidR="00704C9B" w:rsidRDefault="0070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 verdana, arial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incho">
    <w:altName w:val="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3A3C" w14:textId="77777777" w:rsidR="00704C9B" w:rsidRDefault="00704C9B">
      <w:r>
        <w:separator/>
      </w:r>
    </w:p>
  </w:footnote>
  <w:footnote w:type="continuationSeparator" w:id="0">
    <w:p w14:paraId="51CD33AA" w14:textId="77777777" w:rsidR="00704C9B" w:rsidRDefault="00704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EEEF" w14:textId="74D6B5C1" w:rsidR="004C2126" w:rsidRPr="006B4863" w:rsidRDefault="00A81D60" w:rsidP="006B4863">
    <w:pPr>
      <w:pStyle w:val="Cabealho"/>
      <w:rPr>
        <w:color w:val="6F868D"/>
      </w:rPr>
    </w:pPr>
    <w:r>
      <w:rPr>
        <w:b/>
        <w:color w:val="6F868D"/>
      </w:rPr>
      <w:t>PROJETO INTEGRADO EINSTEIN</w:t>
    </w:r>
    <w:r w:rsidR="0001108A" w:rsidRPr="006B4863">
      <w:rPr>
        <w:b/>
        <w:color w:val="6F868D"/>
      </w:rPr>
      <w:t xml:space="preserve"> – </w:t>
    </w:r>
    <w:r>
      <w:rPr>
        <w:b/>
        <w:color w:val="6F868D"/>
      </w:rPr>
      <w:t>Limeira</w:t>
    </w:r>
    <w:r w:rsidR="0001108A" w:rsidRPr="006B4863">
      <w:rPr>
        <w:b/>
        <w:color w:val="6F868D"/>
      </w:rPr>
      <w:t>,</w:t>
    </w:r>
    <w:r w:rsidR="004C2126" w:rsidRPr="006B4863">
      <w:rPr>
        <w:b/>
        <w:color w:val="6F868D"/>
      </w:rPr>
      <w:t xml:space="preserve"> Brasil,</w:t>
    </w:r>
    <w:r w:rsidR="006B4863" w:rsidRPr="006B4863">
      <w:rPr>
        <w:b/>
        <w:color w:val="6F868D"/>
      </w:rPr>
      <w:t xml:space="preserve"> </w:t>
    </w:r>
    <w:r w:rsidR="00A779E6">
      <w:rPr>
        <w:b/>
        <w:color w:val="6F868D"/>
      </w:rPr>
      <w:t>mai</w:t>
    </w:r>
    <w:r w:rsidR="000D6CEE">
      <w:rPr>
        <w:b/>
        <w:color w:val="6F868D"/>
      </w:rPr>
      <w:t>o de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5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92"/>
      <w:gridCol w:w="5411"/>
    </w:tblGrid>
    <w:tr w:rsidR="003E3DB8" w14:paraId="3DA4E485" w14:textId="77777777" w:rsidTr="00C1593F">
      <w:trPr>
        <w:trHeight w:val="1222"/>
      </w:trPr>
      <w:tc>
        <w:tcPr>
          <w:tcW w:w="4092" w:type="dxa"/>
        </w:tcPr>
        <w:p w14:paraId="7E290559" w14:textId="285536C6" w:rsidR="00403FF9" w:rsidRDefault="004C1658" w:rsidP="00DA43D6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 wp14:anchorId="682305A5" wp14:editId="597A0B94">
                <wp:extent cx="2340140" cy="625475"/>
                <wp:effectExtent l="0" t="0" r="3175" b="317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3929" cy="637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1" w:type="dxa"/>
        </w:tcPr>
        <w:p w14:paraId="408548D7" w14:textId="77777777" w:rsidR="00584A97" w:rsidRPr="00584A97" w:rsidRDefault="00584A97" w:rsidP="00294595">
          <w:pPr>
            <w:spacing w:after="120"/>
            <w:jc w:val="center"/>
            <w:rPr>
              <w:rFonts w:ascii="Arial" w:hAnsi="Arial" w:cs="Arial"/>
              <w:b/>
              <w:color w:val="6F868D"/>
              <w:sz w:val="2"/>
              <w:szCs w:val="2"/>
            </w:rPr>
          </w:pPr>
        </w:p>
        <w:p w14:paraId="13CAE9D5" w14:textId="2ADB7787" w:rsidR="00403FF9" w:rsidRPr="00584A97" w:rsidRDefault="00584A97" w:rsidP="00294595">
          <w:pPr>
            <w:spacing w:after="120"/>
            <w:jc w:val="center"/>
            <w:rPr>
              <w:rFonts w:ascii="Arial" w:hAnsi="Arial" w:cs="Arial"/>
              <w:b/>
              <w:color w:val="6F868D"/>
              <w:sz w:val="22"/>
              <w:szCs w:val="22"/>
            </w:rPr>
          </w:pPr>
          <w:r w:rsidRPr="00584A97">
            <w:rPr>
              <w:rFonts w:ascii="Arial" w:hAnsi="Arial" w:cs="Arial"/>
              <w:b/>
              <w:color w:val="6F868D"/>
              <w:sz w:val="22"/>
              <w:szCs w:val="22"/>
            </w:rPr>
            <w:t>I CONGRESSO DE ENSINO, PESQUISA, EXTENSÃO E CULTURA EINSTEIN LIMEIRA 2024</w:t>
          </w:r>
        </w:p>
        <w:p w14:paraId="4B775FD9" w14:textId="2A242C3B" w:rsidR="00403FF9" w:rsidRDefault="00584A97" w:rsidP="00294595">
          <w:pPr>
            <w:pStyle w:val="Cabealho"/>
            <w:jc w:val="center"/>
          </w:pPr>
          <w:r w:rsidRPr="00584A97">
            <w:rPr>
              <w:b/>
              <w:color w:val="6F868D"/>
              <w:sz w:val="22"/>
              <w:szCs w:val="22"/>
            </w:rPr>
            <w:t>I CEPEC EINSTEIN LIMEIRA 2024</w:t>
          </w:r>
        </w:p>
      </w:tc>
    </w:tr>
  </w:tbl>
  <w:p w14:paraId="79DF903D" w14:textId="77777777" w:rsidR="004C2126" w:rsidRPr="00EF46CB" w:rsidRDefault="004C2126" w:rsidP="00403FF9">
    <w:pPr>
      <w:pStyle w:val="Cabealho"/>
      <w:tabs>
        <w:tab w:val="clear" w:pos="4320"/>
        <w:tab w:val="clear" w:pos="8640"/>
        <w:tab w:val="left" w:pos="1068"/>
      </w:tabs>
      <w:spacing w:before="60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7683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D4AE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E05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3E57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5C81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17690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5DB0A5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E7466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7CF06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58A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E9E070A"/>
    <w:multiLevelType w:val="hybridMultilevel"/>
    <w:tmpl w:val="7006313A"/>
    <w:lvl w:ilvl="0" w:tplc="D4B22D66">
      <w:start w:val="1"/>
      <w:numFmt w:val="bullet"/>
      <w:pStyle w:val="Lista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entury Gothic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entury Gothic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entury Gothic" w:hint="default"/>
      </w:rPr>
    </w:lvl>
  </w:abstractNum>
  <w:abstractNum w:abstractNumId="11" w15:restartNumberingAfterBreak="0">
    <w:nsid w:val="10814BD9"/>
    <w:multiLevelType w:val="multilevel"/>
    <w:tmpl w:val="1298BA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7C4859"/>
    <w:multiLevelType w:val="hybridMultilevel"/>
    <w:tmpl w:val="7AF6C480"/>
    <w:lvl w:ilvl="0" w:tplc="E11231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04CB3"/>
    <w:multiLevelType w:val="multilevel"/>
    <w:tmpl w:val="6ECCEE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83256B"/>
    <w:multiLevelType w:val="multilevel"/>
    <w:tmpl w:val="B2E0C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Century Gothic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entury Gothic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Century Gothic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Century Gothic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entury Gothic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Century Gothic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Century Gothic" w:hint="default"/>
        <w:sz w:val="20"/>
        <w:szCs w:val="20"/>
      </w:rPr>
    </w:lvl>
  </w:abstractNum>
  <w:abstractNum w:abstractNumId="15" w15:restartNumberingAfterBreak="0">
    <w:nsid w:val="33CF517A"/>
    <w:multiLevelType w:val="hybridMultilevel"/>
    <w:tmpl w:val="0F849FF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cs="Century Gothic" w:hint="default"/>
      </w:rPr>
    </w:lvl>
    <w:lvl w:ilvl="3" w:tplc="0416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cs="Century Gothic" w:hint="default"/>
      </w:rPr>
    </w:lvl>
    <w:lvl w:ilvl="6" w:tplc="0416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cs="Century Gothic" w:hint="default"/>
      </w:rPr>
    </w:lvl>
  </w:abstractNum>
  <w:abstractNum w:abstractNumId="16" w15:restartNumberingAfterBreak="0">
    <w:nsid w:val="3F404B8E"/>
    <w:multiLevelType w:val="hybridMultilevel"/>
    <w:tmpl w:val="B37E74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56A37"/>
    <w:multiLevelType w:val="multilevel"/>
    <w:tmpl w:val="0B30B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914642F"/>
    <w:multiLevelType w:val="multilevel"/>
    <w:tmpl w:val="695ECA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12744520">
    <w:abstractNumId w:val="10"/>
  </w:num>
  <w:num w:numId="2" w16cid:durableId="2104566810">
    <w:abstractNumId w:val="14"/>
  </w:num>
  <w:num w:numId="3" w16cid:durableId="2119327312">
    <w:abstractNumId w:val="16"/>
  </w:num>
  <w:num w:numId="4" w16cid:durableId="1494906520">
    <w:abstractNumId w:val="17"/>
  </w:num>
  <w:num w:numId="5" w16cid:durableId="637225548">
    <w:abstractNumId w:val="9"/>
  </w:num>
  <w:num w:numId="6" w16cid:durableId="1448349619">
    <w:abstractNumId w:val="7"/>
  </w:num>
  <w:num w:numId="7" w16cid:durableId="1960911502">
    <w:abstractNumId w:val="6"/>
  </w:num>
  <w:num w:numId="8" w16cid:durableId="1773668342">
    <w:abstractNumId w:val="5"/>
  </w:num>
  <w:num w:numId="9" w16cid:durableId="1368487540">
    <w:abstractNumId w:val="4"/>
  </w:num>
  <w:num w:numId="10" w16cid:durableId="676880890">
    <w:abstractNumId w:val="8"/>
  </w:num>
  <w:num w:numId="11" w16cid:durableId="1751922571">
    <w:abstractNumId w:val="3"/>
  </w:num>
  <w:num w:numId="12" w16cid:durableId="123542173">
    <w:abstractNumId w:val="2"/>
  </w:num>
  <w:num w:numId="13" w16cid:durableId="350113709">
    <w:abstractNumId w:val="1"/>
  </w:num>
  <w:num w:numId="14" w16cid:durableId="1519269845">
    <w:abstractNumId w:val="0"/>
  </w:num>
  <w:num w:numId="15" w16cid:durableId="1346520990">
    <w:abstractNumId w:val="15"/>
  </w:num>
  <w:num w:numId="16" w16cid:durableId="1842432789">
    <w:abstractNumId w:val="12"/>
  </w:num>
  <w:num w:numId="17" w16cid:durableId="946890010">
    <w:abstractNumId w:val="18"/>
  </w:num>
  <w:num w:numId="18" w16cid:durableId="1642074213">
    <w:abstractNumId w:val="13"/>
  </w:num>
  <w:num w:numId="19" w16cid:durableId="16826564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52"/>
    <w:rsid w:val="000005FF"/>
    <w:rsid w:val="0001108A"/>
    <w:rsid w:val="0002340D"/>
    <w:rsid w:val="0004008A"/>
    <w:rsid w:val="00041B43"/>
    <w:rsid w:val="00054A9C"/>
    <w:rsid w:val="00055E43"/>
    <w:rsid w:val="0007412A"/>
    <w:rsid w:val="00076DF4"/>
    <w:rsid w:val="000B1E03"/>
    <w:rsid w:val="000D6CEE"/>
    <w:rsid w:val="000E0490"/>
    <w:rsid w:val="000E7B0E"/>
    <w:rsid w:val="001022B5"/>
    <w:rsid w:val="0012199B"/>
    <w:rsid w:val="001368F4"/>
    <w:rsid w:val="00152ADA"/>
    <w:rsid w:val="001659DE"/>
    <w:rsid w:val="00167D05"/>
    <w:rsid w:val="00173BBC"/>
    <w:rsid w:val="00195A89"/>
    <w:rsid w:val="001A7412"/>
    <w:rsid w:val="001B6636"/>
    <w:rsid w:val="001B7AC9"/>
    <w:rsid w:val="001C06C3"/>
    <w:rsid w:val="001D64A6"/>
    <w:rsid w:val="001E03F2"/>
    <w:rsid w:val="002074D9"/>
    <w:rsid w:val="00225419"/>
    <w:rsid w:val="002467BD"/>
    <w:rsid w:val="00262AAD"/>
    <w:rsid w:val="002675FB"/>
    <w:rsid w:val="002700C5"/>
    <w:rsid w:val="00284992"/>
    <w:rsid w:val="00285D46"/>
    <w:rsid w:val="00290679"/>
    <w:rsid w:val="00294595"/>
    <w:rsid w:val="002A42BD"/>
    <w:rsid w:val="002F5CBE"/>
    <w:rsid w:val="003214AE"/>
    <w:rsid w:val="00331E51"/>
    <w:rsid w:val="003465EE"/>
    <w:rsid w:val="003635CD"/>
    <w:rsid w:val="0038438B"/>
    <w:rsid w:val="003862A3"/>
    <w:rsid w:val="00387CA6"/>
    <w:rsid w:val="003B39E4"/>
    <w:rsid w:val="003B42F7"/>
    <w:rsid w:val="003C19AC"/>
    <w:rsid w:val="003C26A0"/>
    <w:rsid w:val="003C7880"/>
    <w:rsid w:val="003E3DB8"/>
    <w:rsid w:val="003F2A0E"/>
    <w:rsid w:val="003F4679"/>
    <w:rsid w:val="0040104C"/>
    <w:rsid w:val="0040108B"/>
    <w:rsid w:val="00401CE1"/>
    <w:rsid w:val="00403FF9"/>
    <w:rsid w:val="004422B3"/>
    <w:rsid w:val="00450FB5"/>
    <w:rsid w:val="004A3D81"/>
    <w:rsid w:val="004C1658"/>
    <w:rsid w:val="004C2126"/>
    <w:rsid w:val="004C25F5"/>
    <w:rsid w:val="004C5285"/>
    <w:rsid w:val="00581965"/>
    <w:rsid w:val="00584A97"/>
    <w:rsid w:val="005A3C32"/>
    <w:rsid w:val="005A4F2F"/>
    <w:rsid w:val="005C188B"/>
    <w:rsid w:val="005C35C0"/>
    <w:rsid w:val="005D6EE5"/>
    <w:rsid w:val="005D7220"/>
    <w:rsid w:val="005F36B2"/>
    <w:rsid w:val="005F5552"/>
    <w:rsid w:val="005F5688"/>
    <w:rsid w:val="00601ECC"/>
    <w:rsid w:val="00660E5B"/>
    <w:rsid w:val="00664C4C"/>
    <w:rsid w:val="00666F17"/>
    <w:rsid w:val="00693698"/>
    <w:rsid w:val="006A3584"/>
    <w:rsid w:val="006B33C5"/>
    <w:rsid w:val="006B4065"/>
    <w:rsid w:val="006B4863"/>
    <w:rsid w:val="006C69A4"/>
    <w:rsid w:val="006D23F2"/>
    <w:rsid w:val="006D3087"/>
    <w:rsid w:val="00704C9B"/>
    <w:rsid w:val="00706414"/>
    <w:rsid w:val="007266EA"/>
    <w:rsid w:val="007832E7"/>
    <w:rsid w:val="008034A3"/>
    <w:rsid w:val="00820919"/>
    <w:rsid w:val="00820945"/>
    <w:rsid w:val="00822F95"/>
    <w:rsid w:val="00840C9D"/>
    <w:rsid w:val="00840E3A"/>
    <w:rsid w:val="00844A04"/>
    <w:rsid w:val="00861242"/>
    <w:rsid w:val="00886C77"/>
    <w:rsid w:val="0089537D"/>
    <w:rsid w:val="008A2932"/>
    <w:rsid w:val="008D7D93"/>
    <w:rsid w:val="008E2077"/>
    <w:rsid w:val="008F6EC8"/>
    <w:rsid w:val="00910B8E"/>
    <w:rsid w:val="00930D79"/>
    <w:rsid w:val="009364F4"/>
    <w:rsid w:val="00944B7F"/>
    <w:rsid w:val="009719C7"/>
    <w:rsid w:val="009E2770"/>
    <w:rsid w:val="009E2FC3"/>
    <w:rsid w:val="009F3324"/>
    <w:rsid w:val="00A2453B"/>
    <w:rsid w:val="00A2464F"/>
    <w:rsid w:val="00A676F3"/>
    <w:rsid w:val="00A70D52"/>
    <w:rsid w:val="00A73A8D"/>
    <w:rsid w:val="00A779E6"/>
    <w:rsid w:val="00A81D60"/>
    <w:rsid w:val="00AA47D0"/>
    <w:rsid w:val="00AB5F1A"/>
    <w:rsid w:val="00AC6727"/>
    <w:rsid w:val="00AF5AEA"/>
    <w:rsid w:val="00B04DD3"/>
    <w:rsid w:val="00B10FCD"/>
    <w:rsid w:val="00B261B8"/>
    <w:rsid w:val="00B4352F"/>
    <w:rsid w:val="00B65618"/>
    <w:rsid w:val="00B819A6"/>
    <w:rsid w:val="00B85274"/>
    <w:rsid w:val="00B85D7C"/>
    <w:rsid w:val="00B9720D"/>
    <w:rsid w:val="00BC054F"/>
    <w:rsid w:val="00BD3990"/>
    <w:rsid w:val="00BE09A4"/>
    <w:rsid w:val="00BF3D25"/>
    <w:rsid w:val="00C1593F"/>
    <w:rsid w:val="00CA2F8D"/>
    <w:rsid w:val="00CB6D45"/>
    <w:rsid w:val="00D0088B"/>
    <w:rsid w:val="00D07D92"/>
    <w:rsid w:val="00D32BE8"/>
    <w:rsid w:val="00D34846"/>
    <w:rsid w:val="00D43A42"/>
    <w:rsid w:val="00DA75CA"/>
    <w:rsid w:val="00DB0B15"/>
    <w:rsid w:val="00DC08A7"/>
    <w:rsid w:val="00DC3FFF"/>
    <w:rsid w:val="00DD4F66"/>
    <w:rsid w:val="00E12B34"/>
    <w:rsid w:val="00E43857"/>
    <w:rsid w:val="00E512C6"/>
    <w:rsid w:val="00E55789"/>
    <w:rsid w:val="00E73A96"/>
    <w:rsid w:val="00E854E0"/>
    <w:rsid w:val="00EA1868"/>
    <w:rsid w:val="00EB4923"/>
    <w:rsid w:val="00EB51A5"/>
    <w:rsid w:val="00EC0A50"/>
    <w:rsid w:val="00EC5F8F"/>
    <w:rsid w:val="00EF46CB"/>
    <w:rsid w:val="00F04533"/>
    <w:rsid w:val="00F05FA8"/>
    <w:rsid w:val="00F338BD"/>
    <w:rsid w:val="00F3780B"/>
    <w:rsid w:val="00F51EEA"/>
    <w:rsid w:val="00F54406"/>
    <w:rsid w:val="00F63081"/>
    <w:rsid w:val="00F92E81"/>
    <w:rsid w:val="00FA3B34"/>
    <w:rsid w:val="00FA3CD6"/>
    <w:rsid w:val="00FC116A"/>
    <w:rsid w:val="00FD5102"/>
    <w:rsid w:val="00FD5AD4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50FC1A"/>
  <w15:docId w15:val="{658AFDB0-A7F4-4CDD-838D-90634D0D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2" w:uiPriority="99" w:qFormat="1"/>
    <w:lsdException w:name="heading 7" w:semiHidden="1" w:uiPriority="99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9AC"/>
    <w:rPr>
      <w:rFonts w:ascii="Times New Roman" w:hAnsi="Times New Roman"/>
      <w:lang w:val="pt-PT"/>
    </w:rPr>
  </w:style>
  <w:style w:type="paragraph" w:styleId="Ttulo1">
    <w:name w:val="heading 1"/>
    <w:basedOn w:val="Normal"/>
    <w:next w:val="Normal"/>
    <w:link w:val="Ttulo1Char"/>
    <w:uiPriority w:val="99"/>
    <w:qFormat/>
    <w:rsid w:val="003C19AC"/>
    <w:pPr>
      <w:keepNext/>
      <w:jc w:val="center"/>
      <w:outlineLvl w:val="0"/>
    </w:pPr>
    <w:rPr>
      <w:b/>
      <w:bCs/>
      <w:sz w:val="30"/>
      <w:szCs w:val="30"/>
      <w:lang w:val="it-IT"/>
    </w:rPr>
  </w:style>
  <w:style w:type="paragraph" w:styleId="Ttulo2">
    <w:name w:val="heading 2"/>
    <w:basedOn w:val="Normal"/>
    <w:next w:val="Normal"/>
    <w:link w:val="Ttulo2Char"/>
    <w:uiPriority w:val="99"/>
    <w:qFormat/>
    <w:rsid w:val="003C19AC"/>
    <w:pPr>
      <w:keepNext/>
      <w:spacing w:after="120"/>
      <w:outlineLvl w:val="1"/>
    </w:pPr>
    <w:rPr>
      <w:b/>
      <w:bCs/>
      <w:lang w:val="it-IT"/>
    </w:rPr>
  </w:style>
  <w:style w:type="paragraph" w:styleId="Ttulo3">
    <w:name w:val="heading 3"/>
    <w:basedOn w:val="Normal"/>
    <w:next w:val="Normal"/>
    <w:link w:val="Ttulo3Char"/>
    <w:uiPriority w:val="99"/>
    <w:qFormat/>
    <w:rsid w:val="003C19AC"/>
    <w:pPr>
      <w:keepNext/>
      <w:outlineLvl w:val="2"/>
    </w:pPr>
    <w:rPr>
      <w:b/>
      <w:bCs/>
      <w:lang w:val="it-IT"/>
    </w:rPr>
  </w:style>
  <w:style w:type="paragraph" w:styleId="Ttulo4">
    <w:name w:val="heading 4"/>
    <w:basedOn w:val="Normal"/>
    <w:next w:val="Normal"/>
    <w:link w:val="Ttulo4Char"/>
    <w:uiPriority w:val="99"/>
    <w:qFormat/>
    <w:rsid w:val="003C19AC"/>
    <w:pPr>
      <w:keepNext/>
      <w:outlineLvl w:val="3"/>
    </w:pPr>
    <w:rPr>
      <w:b/>
      <w:bCs/>
      <w:color w:val="000000"/>
    </w:rPr>
  </w:style>
  <w:style w:type="paragraph" w:styleId="Ttulo5">
    <w:name w:val="heading 5"/>
    <w:basedOn w:val="Normal"/>
    <w:next w:val="Normal"/>
    <w:link w:val="Ttulo5Char"/>
    <w:uiPriority w:val="99"/>
    <w:qFormat/>
    <w:rsid w:val="003C19AC"/>
    <w:p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3C19AC"/>
    <w:pPr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3C19AC"/>
    <w:pPr>
      <w:keepNext/>
      <w:spacing w:before="60" w:after="60"/>
      <w:jc w:val="center"/>
      <w:outlineLvl w:val="6"/>
    </w:pPr>
    <w:rPr>
      <w:b/>
      <w:b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19AC"/>
    <w:rPr>
      <w:rFonts w:ascii="Cambria" w:eastAsia="Times New Roman" w:hAnsi="Cambria" w:cs="Times New Roman"/>
      <w:b/>
      <w:bCs/>
      <w:kern w:val="32"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3C19AC"/>
    <w:rPr>
      <w:rFonts w:ascii="Cambria" w:eastAsia="Times New Roman" w:hAnsi="Cambria" w:cs="Times New Roman"/>
      <w:b/>
      <w:bCs/>
      <w:i/>
      <w:i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19AC"/>
    <w:rPr>
      <w:rFonts w:ascii="Cambria" w:eastAsia="Times New Roman" w:hAnsi="Cambria" w:cs="Times New Roman"/>
      <w:b/>
      <w:bCs/>
      <w:sz w:val="26"/>
      <w:szCs w:val="26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19AC"/>
    <w:rPr>
      <w:b/>
      <w:bCs/>
      <w:sz w:val="28"/>
      <w:szCs w:val="28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19AC"/>
    <w:rPr>
      <w:b/>
      <w:bCs/>
      <w:i/>
      <w:iCs/>
      <w:sz w:val="26"/>
      <w:szCs w:val="26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19AC"/>
    <w:rPr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9"/>
    <w:rsid w:val="003C19AC"/>
    <w:rPr>
      <w:sz w:val="24"/>
      <w:szCs w:val="24"/>
      <w:lang w:val="pt-PT"/>
    </w:rPr>
  </w:style>
  <w:style w:type="paragraph" w:styleId="Lista">
    <w:name w:val="List"/>
    <w:basedOn w:val="Normal"/>
    <w:uiPriority w:val="99"/>
    <w:rsid w:val="003C19AC"/>
    <w:pPr>
      <w:widowControl w:val="0"/>
      <w:numPr>
        <w:numId w:val="1"/>
      </w:numPr>
      <w:tabs>
        <w:tab w:val="num" w:pos="284"/>
      </w:tabs>
      <w:spacing w:before="60"/>
      <w:ind w:left="284" w:hanging="284"/>
    </w:pPr>
    <w:rPr>
      <w:lang w:val="it-IT"/>
    </w:rPr>
  </w:style>
  <w:style w:type="paragraph" w:styleId="Pr-formataoHTML">
    <w:name w:val="HTML Preformatted"/>
    <w:basedOn w:val="Normal"/>
    <w:link w:val="Pr-formataoHTMLChar"/>
    <w:uiPriority w:val="99"/>
    <w:rsid w:val="003C19AC"/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C19AC"/>
    <w:rPr>
      <w:rFonts w:ascii="Courier New" w:hAnsi="Courier New" w:cs="Courier New"/>
      <w:sz w:val="20"/>
      <w:szCs w:val="20"/>
      <w:lang w:val="pt-PT"/>
    </w:rPr>
  </w:style>
  <w:style w:type="paragraph" w:customStyle="1" w:styleId="Bibliografia1">
    <w:name w:val="Bibliografia1"/>
    <w:basedOn w:val="Corpodetexto"/>
    <w:uiPriority w:val="99"/>
    <w:rsid w:val="003C19AC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3C19AC"/>
    <w:pPr>
      <w:widowControl w:val="0"/>
      <w:spacing w:after="120"/>
      <w:jc w:val="both"/>
    </w:pPr>
    <w:rPr>
      <w:lang w:val="it-IT"/>
    </w:rPr>
  </w:style>
  <w:style w:type="character" w:customStyle="1" w:styleId="CorpodetextoChar">
    <w:name w:val="Corpo de texto Char"/>
    <w:basedOn w:val="Fontepargpadro"/>
    <w:link w:val="Corpodetexto"/>
    <w:uiPriority w:val="99"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rsid w:val="003C19AC"/>
    <w:pPr>
      <w:tabs>
        <w:tab w:val="center" w:pos="4320"/>
        <w:tab w:val="right" w:pos="8640"/>
      </w:tabs>
      <w:jc w:val="right"/>
    </w:pPr>
    <w:rPr>
      <w:rFonts w:ascii="Arial" w:hAnsi="Arial" w:cs="Arial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Rodap">
    <w:name w:val="footer"/>
    <w:basedOn w:val="Normal"/>
    <w:link w:val="RodapChar"/>
    <w:uiPriority w:val="99"/>
    <w:rsid w:val="003C19A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character" w:styleId="Nmerodepgina">
    <w:name w:val="page number"/>
    <w:basedOn w:val="Fontepargpadro"/>
    <w:uiPriority w:val="99"/>
    <w:rsid w:val="003C19AC"/>
    <w:rPr>
      <w:rFonts w:ascii="Arial" w:hAnsi="Arial" w:cs="Arial"/>
      <w:sz w:val="16"/>
      <w:szCs w:val="16"/>
    </w:rPr>
  </w:style>
  <w:style w:type="paragraph" w:styleId="Legenda">
    <w:name w:val="caption"/>
    <w:basedOn w:val="Normal"/>
    <w:next w:val="Normal"/>
    <w:uiPriority w:val="99"/>
    <w:qFormat/>
    <w:rsid w:val="003C19AC"/>
    <w:pPr>
      <w:spacing w:before="120" w:after="120"/>
      <w:jc w:val="center"/>
    </w:pPr>
    <w:rPr>
      <w:sz w:val="20"/>
      <w:szCs w:val="20"/>
      <w:lang w:val="it-IT"/>
    </w:rPr>
  </w:style>
  <w:style w:type="character" w:styleId="Hyperlink">
    <w:name w:val="Hyperlink"/>
    <w:basedOn w:val="Fontepargpadro"/>
    <w:uiPriority w:val="99"/>
    <w:rsid w:val="003C19AC"/>
    <w:rPr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3C19AC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3C19AC"/>
    <w:rPr>
      <w:rFonts w:ascii="Tahoma" w:hAnsi="Tahoma" w:cs="Tahoma"/>
      <w:sz w:val="16"/>
      <w:szCs w:val="16"/>
      <w:lang w:val="pt-PT"/>
    </w:rPr>
  </w:style>
  <w:style w:type="paragraph" w:styleId="Ttulo">
    <w:name w:val="Title"/>
    <w:basedOn w:val="Normal"/>
    <w:link w:val="TtuloChar"/>
    <w:uiPriority w:val="99"/>
    <w:qFormat/>
    <w:rsid w:val="003C19AC"/>
    <w:pPr>
      <w:jc w:val="center"/>
      <w:outlineLvl w:val="0"/>
    </w:pPr>
    <w:rPr>
      <w:b/>
      <w:bCs/>
      <w:kern w:val="28"/>
      <w:sz w:val="30"/>
      <w:szCs w:val="30"/>
    </w:rPr>
  </w:style>
  <w:style w:type="character" w:customStyle="1" w:styleId="TtuloChar">
    <w:name w:val="Título Char"/>
    <w:basedOn w:val="Fontepargpadro"/>
    <w:link w:val="Ttulo"/>
    <w:uiPriority w:val="10"/>
    <w:rsid w:val="003C19AC"/>
    <w:rPr>
      <w:rFonts w:ascii="Cambria" w:eastAsia="Times New Roman" w:hAnsi="Cambria" w:cs="Times New Roman"/>
      <w:b/>
      <w:bCs/>
      <w:kern w:val="28"/>
      <w:sz w:val="32"/>
      <w:szCs w:val="32"/>
      <w:lang w:val="pt-PT"/>
    </w:rPr>
  </w:style>
  <w:style w:type="paragraph" w:customStyle="1" w:styleId="Resumo">
    <w:name w:val="Resumo"/>
    <w:basedOn w:val="Normal"/>
    <w:uiPriority w:val="99"/>
    <w:rsid w:val="003C19AC"/>
    <w:pPr>
      <w:jc w:val="both"/>
    </w:pPr>
    <w:rPr>
      <w:i/>
      <w:iCs/>
    </w:rPr>
  </w:style>
  <w:style w:type="paragraph" w:customStyle="1" w:styleId="Autores">
    <w:name w:val="Autores"/>
    <w:basedOn w:val="Normal"/>
    <w:uiPriority w:val="99"/>
    <w:rsid w:val="003C19AC"/>
    <w:pPr>
      <w:jc w:val="center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C19AC"/>
    <w:pPr>
      <w:spacing w:before="100" w:beforeAutospacing="1" w:after="100" w:afterAutospacing="1"/>
    </w:pPr>
    <w:rPr>
      <w:rFonts w:ascii="tahoma, verdana, arial" w:hAnsi="tahoma, verdana, arial" w:cs="tahoma, verdana, arial"/>
      <w:color w:val="000000"/>
      <w:sz w:val="16"/>
      <w:szCs w:val="16"/>
      <w:lang w:val="pt-BR"/>
    </w:rPr>
  </w:style>
  <w:style w:type="paragraph" w:styleId="Corpodetexto2">
    <w:name w:val="Body Text 2"/>
    <w:basedOn w:val="Normal"/>
    <w:link w:val="Corpodetexto2Char"/>
    <w:uiPriority w:val="99"/>
    <w:rsid w:val="003C19AC"/>
    <w:pPr>
      <w:spacing w:after="120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rsid w:val="003C19AC"/>
    <w:rPr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rsid w:val="003C19AC"/>
    <w:pPr>
      <w:spacing w:after="120"/>
      <w:jc w:val="both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C19AC"/>
    <w:rPr>
      <w:rFonts w:ascii="Times New Roman" w:hAnsi="Times New Roman" w:cs="Times New Roman"/>
      <w:sz w:val="16"/>
      <w:szCs w:val="16"/>
      <w:lang w:val="pt-PT"/>
    </w:rPr>
  </w:style>
  <w:style w:type="paragraph" w:styleId="Primeirorecuodecorpodetexto">
    <w:name w:val="Body Text First Indent"/>
    <w:basedOn w:val="Primeirorecuodecorpodetexto2"/>
    <w:link w:val="PrimeirorecuodecorpodetextoChar"/>
    <w:uiPriority w:val="99"/>
    <w:rsid w:val="003C19AC"/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19A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Primeirorecuodecorpodetexto2">
    <w:name w:val="Body Text First Indent 2"/>
    <w:basedOn w:val="Corpodetexto2"/>
    <w:link w:val="Primeirorecuodecorpodetexto2Char"/>
    <w:uiPriority w:val="99"/>
    <w:rsid w:val="003C19AC"/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rsid w:val="003C19AC"/>
    <w:pPr>
      <w:spacing w:after="120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rsid w:val="003C19AC"/>
    <w:pPr>
      <w:spacing w:after="120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C19AC"/>
    <w:rPr>
      <w:rFonts w:ascii="Times New Roman" w:hAnsi="Times New Roman" w:cs="Times New Roman"/>
      <w:sz w:val="16"/>
      <w:szCs w:val="16"/>
      <w:lang w:val="pt-PT"/>
    </w:rPr>
  </w:style>
  <w:style w:type="paragraph" w:customStyle="1" w:styleId="TtuloTrabalho">
    <w:name w:val="Título Trabalho"/>
    <w:basedOn w:val="Normal"/>
    <w:next w:val="Corpodetexto"/>
    <w:uiPriority w:val="99"/>
    <w:rsid w:val="003C19AC"/>
    <w:pPr>
      <w:keepNext/>
      <w:suppressAutoHyphens/>
      <w:spacing w:before="930" w:after="363"/>
      <w:jc w:val="center"/>
    </w:pPr>
    <w:rPr>
      <w:rFonts w:eastAsia="Mincho"/>
      <w:b/>
      <w:bCs/>
      <w:sz w:val="28"/>
      <w:szCs w:val="28"/>
      <w:lang w:val="pt-BR" w:eastAsia="ar-SA"/>
    </w:rPr>
  </w:style>
  <w:style w:type="paragraph" w:customStyle="1" w:styleId="Instituio">
    <w:name w:val="Instituição"/>
    <w:basedOn w:val="Autores"/>
    <w:uiPriority w:val="99"/>
    <w:rsid w:val="003C19AC"/>
    <w:pPr>
      <w:suppressAutoHyphens/>
    </w:pPr>
    <w:rPr>
      <w:b w:val="0"/>
      <w:bCs w:val="0"/>
      <w:sz w:val="22"/>
      <w:szCs w:val="22"/>
      <w:lang w:val="pt-BR" w:eastAsia="ar-SA"/>
    </w:rPr>
  </w:style>
  <w:style w:type="paragraph" w:customStyle="1" w:styleId="TextoResumoSIBRAGEC">
    <w:name w:val="TextoResumoSIBRAGEC"/>
    <w:basedOn w:val="Normal"/>
    <w:uiPriority w:val="99"/>
    <w:rsid w:val="003C19AC"/>
    <w:pPr>
      <w:spacing w:after="120"/>
      <w:jc w:val="both"/>
    </w:pPr>
    <w:rPr>
      <w:sz w:val="20"/>
      <w:szCs w:val="20"/>
      <w:lang w:val="pt-BR"/>
    </w:rPr>
  </w:style>
  <w:style w:type="paragraph" w:customStyle="1" w:styleId="NotadefimSIBRAGEC2003">
    <w:name w:val="NotadefimSIBRAGEC2003"/>
    <w:basedOn w:val="Normal"/>
    <w:uiPriority w:val="99"/>
    <w:rsid w:val="003C19AC"/>
    <w:pPr>
      <w:ind w:left="170" w:hanging="170"/>
    </w:pPr>
    <w:rPr>
      <w:sz w:val="20"/>
      <w:szCs w:val="20"/>
      <w:lang w:val="pt-BR"/>
    </w:rPr>
  </w:style>
  <w:style w:type="character" w:styleId="Refdecomentrio">
    <w:name w:val="annotation reference"/>
    <w:basedOn w:val="Fontepargpadro"/>
    <w:uiPriority w:val="99"/>
    <w:rsid w:val="003C19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C19A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C19AC"/>
    <w:rPr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3C19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3C19AC"/>
    <w:rPr>
      <w:b/>
      <w:bCs/>
      <w:lang w:val="pt-PT"/>
    </w:rPr>
  </w:style>
  <w:style w:type="paragraph" w:styleId="Textodebalo">
    <w:name w:val="Balloon Text"/>
    <w:basedOn w:val="Normal"/>
    <w:link w:val="TextodebaloChar"/>
    <w:uiPriority w:val="99"/>
    <w:rsid w:val="003C19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3C19AC"/>
    <w:rPr>
      <w:rFonts w:ascii="Tahoma" w:hAnsi="Tahoma" w:cs="Tahoma"/>
      <w:sz w:val="16"/>
      <w:szCs w:val="16"/>
      <w:lang w:val="pt-PT"/>
    </w:rPr>
  </w:style>
  <w:style w:type="paragraph" w:customStyle="1" w:styleId="Frmula">
    <w:name w:val="Fórmula"/>
    <w:basedOn w:val="Normal"/>
    <w:uiPriority w:val="99"/>
    <w:rsid w:val="003C19AC"/>
    <w:pPr>
      <w:suppressAutoHyphens/>
      <w:spacing w:before="221" w:after="221"/>
      <w:jc w:val="right"/>
    </w:pPr>
    <w:rPr>
      <w:sz w:val="22"/>
      <w:szCs w:val="22"/>
      <w:lang w:val="pt-BR" w:eastAsia="ar-SA"/>
    </w:rPr>
  </w:style>
  <w:style w:type="paragraph" w:styleId="Textodenotaderodap">
    <w:name w:val="footnote text"/>
    <w:basedOn w:val="Normal"/>
    <w:link w:val="TextodenotaderodapChar"/>
    <w:uiPriority w:val="99"/>
    <w:rsid w:val="00AF5AEA"/>
    <w:pPr>
      <w:spacing w:after="80"/>
    </w:pPr>
    <w:rPr>
      <w:rFonts w:ascii="Century Gothic" w:hAnsi="Century Gothic"/>
      <w:sz w:val="18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F5AEA"/>
    <w:rPr>
      <w:rFonts w:ascii="Century Gothic" w:hAnsi="Century Gothic"/>
      <w:sz w:val="18"/>
    </w:rPr>
  </w:style>
  <w:style w:type="character" w:styleId="Refdenotaderodap">
    <w:name w:val="footnote reference"/>
    <w:basedOn w:val="Fontepargpadro"/>
    <w:uiPriority w:val="99"/>
    <w:rsid w:val="003C19AC"/>
    <w:rPr>
      <w:vertAlign w:val="superscript"/>
    </w:rPr>
  </w:style>
  <w:style w:type="table" w:styleId="Tabelacomgrade">
    <w:name w:val="Table Grid"/>
    <w:basedOn w:val="Tabelanormal"/>
    <w:uiPriority w:val="59"/>
    <w:rsid w:val="00A245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173BBC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D6CEE"/>
    <w:rPr>
      <w:color w:val="605E5C"/>
      <w:shd w:val="clear" w:color="auto" w:fill="E1DFDD"/>
    </w:rPr>
  </w:style>
  <w:style w:type="paragraph" w:customStyle="1" w:styleId="CorpoA">
    <w:name w:val="Corpo A"/>
    <w:rsid w:val="00B85D7C"/>
    <w:rPr>
      <w:rFonts w:eastAsia="Calibri" w:cs="Calibri"/>
      <w:color w:val="000000"/>
      <w:sz w:val="22"/>
      <w:szCs w:val="22"/>
      <w:u w:color="000000"/>
    </w:rPr>
  </w:style>
  <w:style w:type="character" w:customStyle="1" w:styleId="apple-converted-space">
    <w:name w:val="apple-converted-space"/>
    <w:rsid w:val="00B85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ABEPRO\Enegep%202003\Modelo%20para%20Enegep%20200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2CE3F-92D1-40AD-BA42-4E159ABF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C:\Meus documentos\ABEPRO\Enegep 2003\Modelo para Enegep 2003.dot</Template>
  <TotalTime>12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PARA A FORMATAÇÃO DOS ARTIGOS A SEREM UTILIZADOS NO ENEGEP 2003</vt:lpstr>
      <vt:lpstr>MODELO PARA A FORMATAÇÃO DOS ARTIGOS A SEREM UTILIZADOS NO ENEGEP 2003</vt:lpstr>
    </vt:vector>
  </TitlesOfParts>
  <Company>Lencóis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A FORMATAÇÃO DOS ARTIGOS A SEREM UTILIZADOS NO ENEGEP 2003</dc:title>
  <dc:creator>Alexandre</dc:creator>
  <cp:lastModifiedBy>Microsoft Office User</cp:lastModifiedBy>
  <cp:revision>16</cp:revision>
  <cp:lastPrinted>2018-02-06T17:44:00Z</cp:lastPrinted>
  <dcterms:created xsi:type="dcterms:W3CDTF">2019-03-25T16:36:00Z</dcterms:created>
  <dcterms:modified xsi:type="dcterms:W3CDTF">2024-04-19T22:13:00Z</dcterms:modified>
</cp:coreProperties>
</file>